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75" w:type="dxa"/>
        <w:jc w:val="center"/>
        <w:tblInd w:w="-743" w:type="dxa"/>
        <w:tblLayout w:type="fixed"/>
        <w:tblLook w:val="00A0"/>
      </w:tblPr>
      <w:tblGrid>
        <w:gridCol w:w="1702"/>
        <w:gridCol w:w="675"/>
        <w:gridCol w:w="459"/>
        <w:gridCol w:w="456"/>
        <w:gridCol w:w="431"/>
        <w:gridCol w:w="430"/>
        <w:gridCol w:w="570"/>
        <w:gridCol w:w="411"/>
        <w:gridCol w:w="694"/>
        <w:gridCol w:w="411"/>
        <w:gridCol w:w="715"/>
        <w:gridCol w:w="411"/>
        <w:gridCol w:w="731"/>
        <w:gridCol w:w="411"/>
        <w:gridCol w:w="817"/>
        <w:gridCol w:w="411"/>
        <w:gridCol w:w="446"/>
        <w:gridCol w:w="411"/>
        <w:gridCol w:w="539"/>
        <w:gridCol w:w="411"/>
        <w:gridCol w:w="780"/>
        <w:gridCol w:w="411"/>
        <w:gridCol w:w="411"/>
        <w:gridCol w:w="411"/>
        <w:gridCol w:w="715"/>
        <w:gridCol w:w="411"/>
        <w:gridCol w:w="470"/>
        <w:gridCol w:w="491"/>
        <w:gridCol w:w="533"/>
      </w:tblGrid>
      <w:tr w:rsidR="00247192" w:rsidRPr="00381371" w:rsidTr="00F92BC6">
        <w:trPr>
          <w:gridAfter w:val="1"/>
          <w:wAfter w:w="533" w:type="dxa"/>
          <w:trHeight w:val="300"/>
          <w:jc w:val="center"/>
        </w:trPr>
        <w:tc>
          <w:tcPr>
            <w:tcW w:w="1564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7192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F92BC6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Анализ результатов ЕГЭ 2014 года в сравнении с результатами МЭВОШ 2013 года (ЕГЭ - 80-100 баллов, МЭВОШ - победители и призеры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)</w:t>
            </w:r>
          </w:p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247192" w:rsidRPr="00381371" w:rsidTr="00F92BC6">
        <w:trPr>
          <w:trHeight w:val="675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99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Немецкий язык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99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Французский язык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</w:tr>
      <w:tr w:rsidR="00247192" w:rsidRPr="00381371" w:rsidTr="00F92BC6">
        <w:trPr>
          <w:trHeight w:val="1215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extDirection w:val="btLr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ЕГЭ 2014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textDirection w:val="btLr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МЭВОШ 2013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ЕГЭ 2014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МЭВОШ 2013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extDirection w:val="btLr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ЕГЭ 2014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textDirection w:val="btLr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МЭВОШ 2013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ЕГЭ 2014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МЭВОШ 2013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extDirection w:val="btLr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ЕГЭ 2014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textDirection w:val="btLr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МЭВОШ 2013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ЕГЭ 2014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МЭВОШ 2013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extDirection w:val="btLr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ЕГЭ 2014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textDirection w:val="btLr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МЭВОШ 2013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ЕГЭ 2014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МЭВОШ 2013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extDirection w:val="btLr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ЕГЭ 2014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textDirection w:val="btLr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МЭВОШ 2013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ЕГЭ 2014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МЭВОШ 2013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extDirection w:val="btLr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ЕГЭ 2014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textDirection w:val="btLr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МЭВОШ 2013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ЕГЭ 2014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МЭВОШ 2013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textDirection w:val="btLr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ЕГЭ 2014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textDirection w:val="btLr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МЭВОШ 2013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textDirection w:val="btLr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ЕГЭ 2014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МЭВОШ 2013</w:t>
            </w:r>
          </w:p>
        </w:tc>
      </w:tr>
      <w:tr w:rsidR="00247192" w:rsidRPr="00381371" w:rsidTr="00F92BC6">
        <w:trPr>
          <w:trHeight w:val="24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47192" w:rsidRPr="00381371" w:rsidTr="00F92BC6">
        <w:trPr>
          <w:trHeight w:val="24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47192" w:rsidRPr="00381371" w:rsidTr="00F92BC6">
        <w:trPr>
          <w:trHeight w:val="21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ОГ № 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</w:tr>
      <w:tr w:rsidR="00247192" w:rsidRPr="00381371" w:rsidTr="00F92BC6">
        <w:trPr>
          <w:trHeight w:val="24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247192" w:rsidRPr="00381371" w:rsidTr="00F92BC6">
        <w:trPr>
          <w:trHeight w:val="21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47192" w:rsidRPr="00381371" w:rsidTr="00F92BC6">
        <w:trPr>
          <w:trHeight w:val="24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ОГ № 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247192" w:rsidRPr="00381371" w:rsidTr="00F92BC6">
        <w:trPr>
          <w:trHeight w:val="21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247192" w:rsidRPr="00381371" w:rsidTr="00F92BC6">
        <w:trPr>
          <w:trHeight w:val="255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47192" w:rsidRPr="00381371" w:rsidTr="00F92BC6">
        <w:trPr>
          <w:trHeight w:val="255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247192" w:rsidRPr="00381371" w:rsidTr="00F92BC6">
        <w:trPr>
          <w:trHeight w:val="225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247192" w:rsidRPr="00381371" w:rsidTr="00F92BC6">
        <w:trPr>
          <w:trHeight w:val="255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247192" w:rsidRPr="00381371" w:rsidTr="00F92BC6">
        <w:trPr>
          <w:trHeight w:val="24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247192" w:rsidRPr="00381371" w:rsidTr="00F92BC6">
        <w:trPr>
          <w:trHeight w:val="225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47192" w:rsidRPr="00381371" w:rsidTr="00F92BC6">
        <w:trPr>
          <w:trHeight w:val="24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ОГ № 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47192" w:rsidRPr="00381371" w:rsidTr="00F92BC6">
        <w:trPr>
          <w:trHeight w:val="225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247192" w:rsidRPr="00381371" w:rsidTr="00F92BC6">
        <w:trPr>
          <w:trHeight w:val="42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23 им. А.С. Пушкина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47192" w:rsidRPr="00381371" w:rsidTr="00F92BC6">
        <w:trPr>
          <w:trHeight w:val="27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ОГ № 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247192" w:rsidRPr="00381371" w:rsidTr="00F92BC6">
        <w:trPr>
          <w:trHeight w:val="27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ОГ № 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247192" w:rsidRPr="00381371" w:rsidTr="00F92BC6">
        <w:trPr>
          <w:trHeight w:val="24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26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47192" w:rsidRPr="00381371" w:rsidTr="00F92BC6">
        <w:trPr>
          <w:trHeight w:val="21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47192" w:rsidRPr="00381371" w:rsidTr="00F92BC6">
        <w:trPr>
          <w:trHeight w:val="225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47192" w:rsidRPr="00381371" w:rsidTr="00F92BC6">
        <w:trPr>
          <w:trHeight w:val="21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47192" w:rsidRPr="00381371" w:rsidTr="00F92BC6">
        <w:trPr>
          <w:trHeight w:val="24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33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47192" w:rsidRPr="00381371" w:rsidTr="00F92BC6">
        <w:trPr>
          <w:trHeight w:val="21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47192" w:rsidRPr="00381371" w:rsidTr="00F92BC6">
        <w:trPr>
          <w:trHeight w:val="255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35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47192" w:rsidRPr="00381371" w:rsidTr="00F92BC6">
        <w:trPr>
          <w:trHeight w:val="21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36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247192" w:rsidRPr="00381371" w:rsidTr="00F92BC6">
        <w:trPr>
          <w:trHeight w:val="24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37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247192" w:rsidRPr="00381371" w:rsidTr="00F92BC6">
        <w:trPr>
          <w:trHeight w:val="21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43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47192" w:rsidRPr="00381371" w:rsidTr="00F92BC6">
        <w:trPr>
          <w:trHeight w:val="255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247192" w:rsidRPr="00381371" w:rsidTr="00F92BC6">
        <w:trPr>
          <w:trHeight w:val="21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49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247192" w:rsidRPr="00381371" w:rsidTr="00F92BC6">
        <w:trPr>
          <w:trHeight w:val="24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247192" w:rsidRPr="00381371" w:rsidTr="00F92BC6">
        <w:trPr>
          <w:trHeight w:val="225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247192" w:rsidRPr="00381371" w:rsidTr="00F92BC6">
        <w:trPr>
          <w:trHeight w:val="24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52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47192" w:rsidRPr="00381371" w:rsidTr="00F92BC6">
        <w:trPr>
          <w:trHeight w:val="21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54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47192" w:rsidRPr="00381371" w:rsidTr="00F92BC6">
        <w:trPr>
          <w:trHeight w:val="225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55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47192" w:rsidRPr="00381371" w:rsidTr="00F92BC6">
        <w:trPr>
          <w:trHeight w:val="225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59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247192" w:rsidRPr="00381371" w:rsidTr="00F92BC6">
        <w:trPr>
          <w:trHeight w:val="21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47192" w:rsidRPr="00381371" w:rsidTr="00F92BC6">
        <w:trPr>
          <w:trHeight w:val="24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62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247192" w:rsidRPr="00381371" w:rsidTr="00F92BC6">
        <w:trPr>
          <w:trHeight w:val="225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68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247192" w:rsidRPr="00381371" w:rsidTr="00F92BC6">
        <w:trPr>
          <w:trHeight w:val="24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73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47192" w:rsidRPr="00381371" w:rsidTr="00F92BC6">
        <w:trPr>
          <w:trHeight w:val="24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77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47192" w:rsidRPr="00381371" w:rsidTr="00F92BC6">
        <w:trPr>
          <w:trHeight w:val="27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82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47192" w:rsidRPr="00381371" w:rsidTr="00F92BC6">
        <w:trPr>
          <w:trHeight w:val="255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93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47192" w:rsidRPr="00381371" w:rsidTr="00F92BC6">
        <w:trPr>
          <w:trHeight w:val="255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СОШ № 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47192" w:rsidRPr="00381371" w:rsidTr="00F92BC6">
        <w:trPr>
          <w:trHeight w:val="24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ОСОШ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47192" w:rsidRPr="00381371" w:rsidTr="00F92BC6">
        <w:trPr>
          <w:trHeight w:val="24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МБОУ ОЭБЛ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247192" w:rsidRPr="00381371" w:rsidTr="00F92BC6">
        <w:trPr>
          <w:trHeight w:val="225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ГБНОУ АО УЛГ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247192" w:rsidRPr="00381371" w:rsidTr="00F92BC6">
        <w:trPr>
          <w:trHeight w:val="30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НОУ школа Ксения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247192" w:rsidRPr="00381371" w:rsidTr="00F92BC6">
        <w:trPr>
          <w:trHeight w:val="24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НОУ СКШ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47192" w:rsidRPr="00381371" w:rsidTr="00F92BC6">
        <w:trPr>
          <w:trHeight w:val="24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ГБОУ АО АМКК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47192" w:rsidRPr="00381371" w:rsidTr="00F92BC6">
        <w:trPr>
          <w:trHeight w:val="24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247192" w:rsidRPr="00F92BC6" w:rsidRDefault="00247192" w:rsidP="00F92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92BC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</w:t>
            </w:r>
          </w:p>
        </w:tc>
      </w:tr>
    </w:tbl>
    <w:p w:rsidR="00247192" w:rsidRDefault="00247192"/>
    <w:sectPr w:rsidR="00247192" w:rsidSect="00F92B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BC6"/>
    <w:rsid w:val="00247192"/>
    <w:rsid w:val="00381371"/>
    <w:rsid w:val="003F4D85"/>
    <w:rsid w:val="004D7B57"/>
    <w:rsid w:val="00890DA8"/>
    <w:rsid w:val="009E12A0"/>
    <w:rsid w:val="00DC39A6"/>
    <w:rsid w:val="00EF5D66"/>
    <w:rsid w:val="00F9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D8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92BC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92BC6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F92BC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uiPriority w:val="99"/>
    <w:rsid w:val="00F92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5">
    <w:name w:val="xl65"/>
    <w:basedOn w:val="Normal"/>
    <w:uiPriority w:val="99"/>
    <w:rsid w:val="00F92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6">
    <w:name w:val="xl66"/>
    <w:basedOn w:val="Normal"/>
    <w:uiPriority w:val="99"/>
    <w:rsid w:val="00F92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7">
    <w:name w:val="xl67"/>
    <w:basedOn w:val="Normal"/>
    <w:uiPriority w:val="99"/>
    <w:rsid w:val="00F92B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8">
    <w:name w:val="xl68"/>
    <w:basedOn w:val="Normal"/>
    <w:uiPriority w:val="99"/>
    <w:rsid w:val="00F92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9">
    <w:name w:val="xl69"/>
    <w:basedOn w:val="Normal"/>
    <w:uiPriority w:val="99"/>
    <w:rsid w:val="00F92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0">
    <w:name w:val="xl70"/>
    <w:basedOn w:val="Normal"/>
    <w:uiPriority w:val="99"/>
    <w:rsid w:val="00F92B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1">
    <w:name w:val="xl71"/>
    <w:basedOn w:val="Normal"/>
    <w:uiPriority w:val="99"/>
    <w:rsid w:val="00F92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2">
    <w:name w:val="xl72"/>
    <w:basedOn w:val="Normal"/>
    <w:uiPriority w:val="99"/>
    <w:rsid w:val="00F92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uiPriority w:val="99"/>
    <w:rsid w:val="00F92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Normal"/>
    <w:uiPriority w:val="99"/>
    <w:rsid w:val="00F92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Normal"/>
    <w:uiPriority w:val="99"/>
    <w:rsid w:val="00F92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Normal"/>
    <w:uiPriority w:val="99"/>
    <w:rsid w:val="00F92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7">
    <w:name w:val="xl77"/>
    <w:basedOn w:val="Normal"/>
    <w:uiPriority w:val="99"/>
    <w:rsid w:val="00F92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8">
    <w:name w:val="xl78"/>
    <w:basedOn w:val="Normal"/>
    <w:uiPriority w:val="99"/>
    <w:rsid w:val="00F92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9">
    <w:name w:val="xl79"/>
    <w:basedOn w:val="Normal"/>
    <w:uiPriority w:val="99"/>
    <w:rsid w:val="00F92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80">
    <w:name w:val="xl80"/>
    <w:basedOn w:val="Normal"/>
    <w:uiPriority w:val="99"/>
    <w:rsid w:val="00F92B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81">
    <w:name w:val="xl81"/>
    <w:basedOn w:val="Normal"/>
    <w:uiPriority w:val="99"/>
    <w:rsid w:val="00F92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2">
    <w:name w:val="xl82"/>
    <w:basedOn w:val="Normal"/>
    <w:uiPriority w:val="99"/>
    <w:rsid w:val="00F92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Normal"/>
    <w:uiPriority w:val="99"/>
    <w:rsid w:val="00F92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4">
    <w:name w:val="xl84"/>
    <w:basedOn w:val="Normal"/>
    <w:uiPriority w:val="99"/>
    <w:rsid w:val="00F92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5">
    <w:name w:val="xl85"/>
    <w:basedOn w:val="Normal"/>
    <w:uiPriority w:val="99"/>
    <w:rsid w:val="00F92BC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Normal"/>
    <w:uiPriority w:val="99"/>
    <w:rsid w:val="00F92BC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ormal"/>
    <w:uiPriority w:val="99"/>
    <w:rsid w:val="00F92B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474</Words>
  <Characters>2704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TarazanovaIS</cp:lastModifiedBy>
  <cp:revision>4</cp:revision>
  <dcterms:created xsi:type="dcterms:W3CDTF">2014-07-07T17:40:00Z</dcterms:created>
  <dcterms:modified xsi:type="dcterms:W3CDTF">2014-07-15T06:30:00Z</dcterms:modified>
</cp:coreProperties>
</file>